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9F7" w:rsidRPr="00F6615C" w:rsidRDefault="00AE19F7" w:rsidP="00F6615C">
      <w:pPr>
        <w:tabs>
          <w:tab w:val="left" w:pos="2205"/>
          <w:tab w:val="center" w:pos="4818"/>
        </w:tabs>
        <w:rPr>
          <w:rFonts w:ascii="Arial" w:hAnsi="Arial" w:cs="Arial"/>
          <w:i/>
          <w:iCs/>
        </w:rPr>
      </w:pPr>
      <w:r w:rsidRPr="00F6615C">
        <w:rPr>
          <w:rFonts w:ascii="Arial" w:hAnsi="Arial" w:cs="Arial"/>
          <w:i/>
          <w:iCs/>
        </w:rPr>
        <w:tab/>
      </w:r>
    </w:p>
    <w:tbl>
      <w:tblPr>
        <w:tblpPr w:leftFromText="180" w:rightFromText="180" w:vertAnchor="text" w:horzAnchor="margin" w:tblpY="-634"/>
        <w:tblW w:w="10031" w:type="dxa"/>
        <w:tblLook w:val="01E0"/>
      </w:tblPr>
      <w:tblGrid>
        <w:gridCol w:w="10031"/>
      </w:tblGrid>
      <w:tr w:rsidR="00AE19F7" w:rsidRPr="00D34F5A">
        <w:trPr>
          <w:trHeight w:val="3168"/>
        </w:trPr>
        <w:tc>
          <w:tcPr>
            <w:tcW w:w="10031" w:type="dxa"/>
            <w:vAlign w:val="center"/>
          </w:tcPr>
          <w:p w:rsidR="00AE19F7" w:rsidRPr="00D3443E" w:rsidRDefault="00AE19F7" w:rsidP="00F06AC7">
            <w:pPr>
              <w:rPr>
                <w:rFonts w:ascii="Book Antiqua" w:hAnsi="Book Antiqua" w:cs="Book Antiqua"/>
              </w:rPr>
            </w:pPr>
          </w:p>
          <w:p w:rsidR="00AE19F7" w:rsidRPr="00D3443E" w:rsidRDefault="00AE19F7" w:rsidP="00F06AC7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8.6pt;margin-top:2.7pt;width:66pt;height:73.1pt;z-index:-251658240">
                  <v:imagedata r:id="rId7" o:title=""/>
                </v:shape>
              </w:pict>
            </w:r>
          </w:p>
          <w:p w:rsidR="00AE19F7" w:rsidRPr="00D3443E" w:rsidRDefault="00AE19F7" w:rsidP="00F06AC7">
            <w:pPr>
              <w:jc w:val="center"/>
              <w:rPr>
                <w:rFonts w:ascii="Book Antiqua" w:hAnsi="Book Antiqua" w:cs="Book Antiqua"/>
              </w:rPr>
            </w:pPr>
          </w:p>
          <w:p w:rsidR="00AE19F7" w:rsidRDefault="00AE19F7" w:rsidP="00F06AC7">
            <w:pPr>
              <w:pStyle w:val="BodyText2"/>
            </w:pPr>
          </w:p>
          <w:p w:rsidR="00AE19F7" w:rsidRDefault="00AE19F7" w:rsidP="00F06AC7">
            <w:pPr>
              <w:pStyle w:val="BodyText2"/>
            </w:pPr>
          </w:p>
          <w:p w:rsidR="00AE19F7" w:rsidRPr="00D3443E" w:rsidRDefault="00AE19F7" w:rsidP="00F06AC7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pict>
                <v:shape id="Picture 1" o:spid="_x0000_s1027" type="#_x0000_t75" style="position:absolute;left:0;text-align:left;margin-left:399.6pt;margin-top:-91.05pt;width:79.55pt;height:79.55pt;z-index:251657216;visibility:visible">
                  <v:imagedata r:id="rId8" o:title=""/>
                  <w10:wrap type="square" side="left"/>
                </v:shape>
              </w:pict>
            </w:r>
            <w:r w:rsidRPr="00D3443E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AE19F7" w:rsidRPr="00D3443E" w:rsidRDefault="00AE19F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D3443E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D3443E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AE19F7" w:rsidRPr="00D3443E" w:rsidRDefault="00AE19F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AE19F7" w:rsidRPr="00D3443E" w:rsidRDefault="00AE19F7" w:rsidP="00F06AC7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Ministria e Punëve t</w:t>
            </w:r>
            <w:r>
              <w:rPr>
                <w:rFonts w:ascii="Book Antiqua" w:hAnsi="Book Antiqua" w:cs="Book Antiqua"/>
                <w:i/>
                <w:iCs/>
                <w:lang w:val="sv-SE"/>
              </w:rPr>
              <w:t>ë Brendshme-Ministarstvo Unutraš</w:t>
            </w: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njih Poslova-Ministry of Internal Affairs</w:t>
            </w:r>
          </w:p>
          <w:p w:rsidR="00AE19F7" w:rsidRDefault="00AE19F7" w:rsidP="00F06AC7">
            <w:pPr>
              <w:jc w:val="center"/>
            </w:pPr>
          </w:p>
          <w:p w:rsidR="00AE19F7" w:rsidRPr="00CE4378" w:rsidRDefault="00AE19F7" w:rsidP="00F06AC7">
            <w:pPr>
              <w:ind w:left="-648"/>
              <w:jc w:val="center"/>
            </w:pPr>
            <w:r w:rsidRPr="00CE4378">
              <w:t>Akademia e Kosovës për Siguri Publik</w:t>
            </w:r>
            <w:r>
              <w:t>e/Kosovska Ak</w:t>
            </w:r>
            <w:r w:rsidRPr="00CE4378">
              <w:t>ademi</w:t>
            </w:r>
            <w:r>
              <w:t>j</w:t>
            </w:r>
            <w:r w:rsidRPr="00CE4378">
              <w:t>a  za Javnu</w:t>
            </w:r>
          </w:p>
          <w:p w:rsidR="00AE19F7" w:rsidRPr="00D3443E" w:rsidRDefault="00AE19F7" w:rsidP="00F06AC7">
            <w:pPr>
              <w:jc w:val="center"/>
              <w:rPr>
                <w:rFonts w:ascii="Book Antiqua" w:hAnsi="Book Antiqua" w:cs="Book Antiqua"/>
              </w:rPr>
            </w:pPr>
            <w:r w:rsidRPr="00CE4378">
              <w:t>Bezbednost/Kosovo Academy for Public Safety</w:t>
            </w:r>
          </w:p>
        </w:tc>
      </w:tr>
    </w:tbl>
    <w:p w:rsidR="00AE19F7" w:rsidRPr="00DA742E" w:rsidRDefault="00AE19F7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AE19F7" w:rsidRPr="00FD2803" w:rsidRDefault="00AE19F7">
      <w:pPr>
        <w:jc w:val="center"/>
        <w:rPr>
          <w:b/>
          <w:bCs/>
          <w:i/>
          <w:iCs/>
          <w:color w:val="0000FF"/>
          <w:sz w:val="24"/>
          <w:szCs w:val="24"/>
        </w:rPr>
      </w:pPr>
      <w:r w:rsidRPr="00FD2803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FURNIZIM </w:t>
      </w:r>
    </w:p>
    <w:p w:rsidR="00AE19F7" w:rsidRPr="00DA742E" w:rsidRDefault="00AE19F7" w:rsidP="00AD10C4">
      <w:pPr>
        <w:jc w:val="center"/>
        <w:rPr>
          <w:i/>
          <w:iCs/>
          <w:sz w:val="18"/>
          <w:szCs w:val="18"/>
        </w:rPr>
      </w:pPr>
      <w:r w:rsidRPr="00DA742E">
        <w:rPr>
          <w:i/>
          <w:iCs/>
        </w:rPr>
        <w:t>Sipas Nenit</w:t>
      </w:r>
      <w:r w:rsidRPr="00DA742E">
        <w:rPr>
          <w:i/>
          <w:iCs/>
          <w:sz w:val="18"/>
          <w:szCs w:val="18"/>
        </w:rPr>
        <w:t xml:space="preserve"> 41 të Ligjit Nr. 0</w:t>
      </w:r>
      <w:r>
        <w:rPr>
          <w:i/>
          <w:iCs/>
          <w:sz w:val="18"/>
          <w:szCs w:val="18"/>
        </w:rPr>
        <w:t>4</w:t>
      </w:r>
      <w:r w:rsidRPr="00DA742E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DA742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të P</w:t>
      </w:r>
      <w:r w:rsidRPr="00DA742E">
        <w:rPr>
          <w:i/>
          <w:iCs/>
          <w:sz w:val="18"/>
          <w:szCs w:val="18"/>
        </w:rPr>
        <w:t>roku</w:t>
      </w:r>
      <w:r>
        <w:rPr>
          <w:i/>
          <w:iCs/>
          <w:sz w:val="18"/>
          <w:szCs w:val="18"/>
        </w:rPr>
        <w:t xml:space="preserve">rimit Publik në Kosovë </w:t>
      </w:r>
    </w:p>
    <w:p w:rsidR="00AE19F7" w:rsidRPr="00DA742E" w:rsidRDefault="00AE19F7" w:rsidP="00977E25">
      <w:pPr>
        <w:rPr>
          <w:b/>
          <w:bCs/>
          <w:sz w:val="24"/>
          <w:szCs w:val="24"/>
        </w:rPr>
      </w:pPr>
    </w:p>
    <w:p w:rsidR="00AE19F7" w:rsidRPr="00DA742E" w:rsidRDefault="00AE19F7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Pr="00FD2803">
        <w:rPr>
          <w:b/>
          <w:bCs/>
          <w:color w:val="0000FF"/>
          <w:sz w:val="24"/>
          <w:szCs w:val="24"/>
        </w:rPr>
        <w:t>0</w:t>
      </w:r>
      <w:r>
        <w:rPr>
          <w:b/>
          <w:bCs/>
          <w:color w:val="0000FF"/>
          <w:sz w:val="24"/>
          <w:szCs w:val="24"/>
        </w:rPr>
        <w:t>6</w:t>
      </w:r>
      <w:r w:rsidRPr="00FD2803">
        <w:rPr>
          <w:b/>
          <w:bCs/>
          <w:color w:val="0000FF"/>
          <w:sz w:val="24"/>
          <w:szCs w:val="24"/>
        </w:rPr>
        <w:t>.03.2012</w:t>
      </w:r>
    </w:p>
    <w:p w:rsidR="00AE19F7" w:rsidRPr="00DA742E" w:rsidRDefault="00AE19F7">
      <w:pPr>
        <w:jc w:val="center"/>
        <w:rPr>
          <w:i/>
          <w:iCs/>
          <w:sz w:val="18"/>
          <w:szCs w:val="18"/>
        </w:rPr>
      </w:pPr>
    </w:p>
    <w:p w:rsidR="00AE19F7" w:rsidRPr="00DA742E" w:rsidRDefault="00AE19F7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AE19F7" w:rsidRPr="00DA742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9F7" w:rsidRPr="00DA742E" w:rsidRDefault="00AE19F7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9F7" w:rsidRPr="00FD2803" w:rsidRDefault="00AE19F7" w:rsidP="00665783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FD2803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9F7" w:rsidRPr="00FD2803" w:rsidRDefault="00AE19F7" w:rsidP="00772573">
            <w:pPr>
              <w:ind w:left="20"/>
              <w:rPr>
                <w:b/>
                <w:bCs/>
                <w:color w:val="0000FF"/>
                <w:sz w:val="24"/>
                <w:szCs w:val="24"/>
              </w:rPr>
            </w:pPr>
            <w:r w:rsidRPr="00FD2803">
              <w:rPr>
                <w:b/>
                <w:bCs/>
                <w:color w:val="0000FF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9F7" w:rsidRPr="00FD2803" w:rsidRDefault="00AE19F7" w:rsidP="00665783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FD2803">
              <w:rPr>
                <w:b/>
                <w:bCs/>
                <w:color w:val="0000FF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9F7" w:rsidRPr="00FD2803" w:rsidRDefault="00AE19F7" w:rsidP="00665783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FD2803">
              <w:rPr>
                <w:b/>
                <w:bCs/>
                <w:color w:val="0000FF"/>
                <w:sz w:val="24"/>
                <w:szCs w:val="24"/>
              </w:rPr>
              <w:t xml:space="preserve"> 131</w:t>
            </w:r>
          </w:p>
        </w:tc>
      </w:tr>
    </w:tbl>
    <w:p w:rsidR="00AE19F7" w:rsidRPr="00DA742E" w:rsidRDefault="00AE19F7">
      <w:pPr>
        <w:jc w:val="center"/>
        <w:rPr>
          <w:i/>
          <w:iCs/>
          <w:sz w:val="18"/>
          <w:szCs w:val="18"/>
        </w:rPr>
      </w:pPr>
    </w:p>
    <w:p w:rsidR="00AE19F7" w:rsidRPr="00DA742E" w:rsidRDefault="00AE19F7" w:rsidP="007C28E2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-106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AE19F7" w:rsidRPr="00DA742E">
        <w:trPr>
          <w:trHeight w:val="351"/>
        </w:trPr>
        <w:tc>
          <w:tcPr>
            <w:tcW w:w="1276" w:type="dxa"/>
            <w:vAlign w:val="center"/>
          </w:tcPr>
          <w:p w:rsidR="00AE19F7" w:rsidRPr="00DA742E" w:rsidRDefault="00AE19F7" w:rsidP="00050391">
            <w: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AE19F7" w:rsidRPr="00DA742E" w:rsidRDefault="00AE19F7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AE19F7" w:rsidRPr="00DA742E" w:rsidRDefault="00AE19F7" w:rsidP="00541722">
            <w:r w:rsidRPr="00DA742E">
              <w:t>Serb</w:t>
            </w:r>
            <w:r>
              <w:t xml:space="preserve">isht   </w:t>
            </w:r>
          </w:p>
        </w:tc>
        <w:bookmarkStart w:id="1" w:name="Check2"/>
        <w:tc>
          <w:tcPr>
            <w:tcW w:w="2409" w:type="dxa"/>
            <w:vAlign w:val="center"/>
          </w:tcPr>
          <w:p w:rsidR="00AE19F7" w:rsidRPr="00DA742E" w:rsidRDefault="00AE19F7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AE19F7" w:rsidRPr="00DA742E" w:rsidRDefault="00AE19F7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AE19F7" w:rsidRPr="00DA742E" w:rsidRDefault="00AE19F7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AE19F7" w:rsidRPr="00DA742E" w:rsidRDefault="00AE19F7" w:rsidP="00BD22CC">
      <w:pPr>
        <w:rPr>
          <w:sz w:val="24"/>
          <w:szCs w:val="24"/>
        </w:rPr>
      </w:pPr>
    </w:p>
    <w:p w:rsidR="00AE19F7" w:rsidRPr="00437C7E" w:rsidRDefault="00AE19F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AE19F7" w:rsidRPr="00437C7E" w:rsidRDefault="00AE19F7" w:rsidP="00AC6C3F">
      <w:pPr>
        <w:rPr>
          <w:sz w:val="24"/>
          <w:szCs w:val="24"/>
        </w:rPr>
      </w:pPr>
    </w:p>
    <w:p w:rsidR="00AE19F7" w:rsidRPr="00437C7E" w:rsidRDefault="00AE19F7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AE19F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9F7" w:rsidRPr="00437C7E" w:rsidRDefault="00AE19F7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AE19F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9F7" w:rsidRPr="00437C7E" w:rsidRDefault="00AE19F7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Rr.” Gj. K . Skenderbeu”pn.</w:t>
            </w:r>
          </w:p>
        </w:tc>
      </w:tr>
      <w:tr w:rsidR="00AE19F7" w:rsidRPr="00DA742E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E19F7" w:rsidRPr="00437C7E" w:rsidRDefault="00AE19F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E19F7" w:rsidRPr="00437C7E" w:rsidRDefault="00AE19F7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19F7" w:rsidRPr="00437C7E" w:rsidRDefault="00AE19F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AE19F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E19F7" w:rsidRPr="00437C7E" w:rsidRDefault="00AE19F7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Bekim </w:t>
            </w:r>
            <w:r>
              <w:rPr>
                <w:b/>
                <w:bCs/>
                <w:color w:val="0000FF"/>
                <w:sz w:val="22"/>
                <w:szCs w:val="22"/>
              </w:rPr>
              <w:t>D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9F7" w:rsidRPr="00437C7E" w:rsidRDefault="00AE19F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028 571 228 –likal -261</w:t>
            </w:r>
          </w:p>
        </w:tc>
      </w:tr>
      <w:tr w:rsidR="00AE19F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E19F7" w:rsidRPr="00437C7E" w:rsidRDefault="00AE19F7" w:rsidP="00AC6C3F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9F7" w:rsidRPr="00437C7E" w:rsidRDefault="00AE19F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   /</w:t>
            </w:r>
          </w:p>
        </w:tc>
      </w:tr>
      <w:tr w:rsidR="00AE19F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E19F7" w:rsidRPr="00437C7E" w:rsidRDefault="00AE19F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9F7" w:rsidRPr="00437C7E" w:rsidRDefault="00AE19F7" w:rsidP="00AC6C3F">
            <w:pPr>
              <w:overflowPunct/>
              <w:rPr>
                <w:sz w:val="22"/>
                <w:szCs w:val="22"/>
              </w:rPr>
            </w:pPr>
          </w:p>
        </w:tc>
      </w:tr>
    </w:tbl>
    <w:p w:rsidR="00AE19F7" w:rsidRPr="00DA742E" w:rsidRDefault="00AE19F7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AE19F7" w:rsidRPr="00DA742E">
        <w:trPr>
          <w:trHeight w:val="351"/>
        </w:trPr>
        <w:tc>
          <w:tcPr>
            <w:tcW w:w="628" w:type="dxa"/>
            <w:vAlign w:val="center"/>
          </w:tcPr>
          <w:p w:rsidR="00AE19F7" w:rsidRPr="00DA742E" w:rsidRDefault="00AE19F7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AE19F7" w:rsidRPr="00DA742E" w:rsidRDefault="00AE19F7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AE19F7" w:rsidRPr="00DA742E" w:rsidRDefault="00AE19F7" w:rsidP="00772573">
            <w:r>
              <w:t>J</w:t>
            </w:r>
            <w:r w:rsidRPr="00DA742E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AE19F7" w:rsidRPr="00DA742E" w:rsidRDefault="00AE19F7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AE19F7" w:rsidRPr="00D2123E" w:rsidRDefault="00AE19F7" w:rsidP="00541722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AE19F7" w:rsidRPr="00DA742E" w:rsidRDefault="00AE19F7" w:rsidP="00597D8A">
      <w:pPr>
        <w:rPr>
          <w:sz w:val="22"/>
          <w:szCs w:val="22"/>
        </w:rPr>
      </w:pPr>
    </w:p>
    <w:p w:rsidR="00AE19F7" w:rsidRPr="00DA742E" w:rsidRDefault="00AE19F7" w:rsidP="004242EF">
      <w:pPr>
        <w:jc w:val="center"/>
        <w:rPr>
          <w:b/>
          <w:bCs/>
          <w:sz w:val="24"/>
          <w:szCs w:val="24"/>
        </w:rPr>
      </w:pPr>
    </w:p>
    <w:p w:rsidR="00AE19F7" w:rsidRDefault="00AE19F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AE19F7" w:rsidRPr="00437C7E" w:rsidRDefault="00AE19F7" w:rsidP="00AC6C3F">
      <w:pPr>
        <w:rPr>
          <w:sz w:val="24"/>
          <w:szCs w:val="24"/>
        </w:rPr>
      </w:pPr>
    </w:p>
    <w:p w:rsidR="00AE19F7" w:rsidRPr="00437C7E" w:rsidRDefault="00AE19F7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3455"/>
        <w:gridCol w:w="3254"/>
        <w:gridCol w:w="3357"/>
      </w:tblGrid>
      <w:tr w:rsidR="00AE19F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9F7" w:rsidRPr="00DA742E" w:rsidRDefault="00AE19F7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AE19F7" w:rsidRPr="00022D47" w:rsidRDefault="00AE19F7" w:rsidP="00FC603D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                                              </w:t>
            </w:r>
            <w:r w:rsidRPr="00022D47">
              <w:rPr>
                <w:b/>
                <w:bCs/>
                <w:color w:val="0000FF"/>
                <w:sz w:val="24"/>
                <w:szCs w:val="24"/>
              </w:rPr>
              <w:t>FURNIZIM ME MOBILE</w:t>
            </w:r>
          </w:p>
          <w:p w:rsidR="00AE19F7" w:rsidRPr="00DA742E" w:rsidRDefault="00AE19F7" w:rsidP="00443A3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E19F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9F7" w:rsidRPr="00D2123E" w:rsidRDefault="00AE19F7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II.1.2)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AE19F7" w:rsidRPr="00DA742E" w:rsidRDefault="00AE19F7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AE19F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E19F7" w:rsidRPr="00437C7E" w:rsidRDefault="00AE19F7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Pr="00437C7E"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6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E19F7" w:rsidRPr="00437C7E" w:rsidRDefault="00AE19F7" w:rsidP="00AC6C3F">
            <w:pPr>
              <w:rPr>
                <w:b/>
                <w:bCs/>
                <w:sz w:val="24"/>
                <w:szCs w:val="24"/>
              </w:rPr>
            </w:pPr>
            <w:r w:rsidRPr="00022D47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22D47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022D47">
              <w:rPr>
                <w:b/>
                <w:bCs/>
                <w:color w:val="0000FF"/>
                <w:sz w:val="24"/>
                <w:szCs w:val="24"/>
              </w:rPr>
            </w:r>
            <w:r w:rsidRPr="00022D47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bookmarkEnd w:id="6"/>
            <w:r w:rsidRPr="00437C7E">
              <w:rPr>
                <w:b/>
                <w:bCs/>
                <w:sz w:val="24"/>
                <w:szCs w:val="24"/>
              </w:rPr>
              <w:t xml:space="preserve">        </w:t>
            </w:r>
            <w:r>
              <w:rPr>
                <w:b/>
                <w:bCs/>
                <w:sz w:val="24"/>
                <w:szCs w:val="24"/>
              </w:rPr>
              <w:t>Furnizime</w:t>
            </w:r>
          </w:p>
        </w:tc>
        <w:bookmarkStart w:id="7" w:name="Check8"/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9F7" w:rsidRPr="00437C7E" w:rsidRDefault="00AE19F7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Pr="00437C7E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8" w:name="Check9"/>
      <w:tr w:rsidR="00AE19F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E19F7" w:rsidRPr="00E81777" w:rsidRDefault="00AE19F7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>
              <w:rPr>
                <w:sz w:val="24"/>
                <w:szCs w:val="24"/>
              </w:rPr>
              <w:t xml:space="preserve"> Ekzekutim</w:t>
            </w:r>
          </w:p>
          <w:bookmarkStart w:id="9" w:name="Check10"/>
          <w:p w:rsidR="00AE19F7" w:rsidRPr="00E81777" w:rsidRDefault="00AE19F7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>
              <w:rPr>
                <w:sz w:val="24"/>
                <w:szCs w:val="24"/>
              </w:rPr>
              <w:t xml:space="preserve"> Plani dhe ekzekutimi</w:t>
            </w:r>
          </w:p>
          <w:bookmarkStart w:id="10" w:name="Check11"/>
          <w:p w:rsidR="00AE19F7" w:rsidRPr="00DA742E" w:rsidRDefault="00AE19F7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>
              <w:rPr>
                <w:sz w:val="24"/>
                <w:szCs w:val="24"/>
              </w:rPr>
              <w:t xml:space="preserve"> Realizimi,</w:t>
            </w:r>
            <w:r w:rsidRPr="00E817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1" w:name="Check12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E19F7" w:rsidRPr="00E81777" w:rsidRDefault="00AE19F7" w:rsidP="00E661A1">
            <w:pPr>
              <w:rPr>
                <w:sz w:val="24"/>
                <w:szCs w:val="24"/>
              </w:rPr>
            </w:pPr>
            <w:r w:rsidRPr="00022D47">
              <w:rPr>
                <w:color w:val="0000FF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22D47">
              <w:rPr>
                <w:color w:val="0000FF"/>
                <w:sz w:val="24"/>
                <w:szCs w:val="24"/>
              </w:rPr>
              <w:instrText xml:space="preserve"> FORMCHECKBOX </w:instrText>
            </w:r>
            <w:r w:rsidRPr="00022D47">
              <w:rPr>
                <w:color w:val="0000FF"/>
                <w:sz w:val="24"/>
                <w:szCs w:val="24"/>
              </w:rPr>
            </w:r>
            <w:r w:rsidRPr="00022D47">
              <w:rPr>
                <w:color w:val="0000FF"/>
                <w:sz w:val="24"/>
                <w:szCs w:val="24"/>
              </w:rPr>
              <w:fldChar w:fldCharType="end"/>
            </w:r>
            <w:bookmarkEnd w:id="11"/>
            <w:r>
              <w:rPr>
                <w:sz w:val="24"/>
                <w:szCs w:val="24"/>
              </w:rPr>
              <w:t xml:space="preserve"> Blerja</w:t>
            </w:r>
          </w:p>
          <w:bookmarkStart w:id="12" w:name="Check13"/>
          <w:p w:rsidR="00AE19F7" w:rsidRPr="00D2123E" w:rsidRDefault="00AE19F7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>
              <w:rPr>
                <w:sz w:val="24"/>
                <w:szCs w:val="24"/>
              </w:rPr>
              <w:t xml:space="preserve"> </w:t>
            </w:r>
            <w:r w:rsidRPr="00D2123E">
              <w:rPr>
                <w:sz w:val="24"/>
                <w:szCs w:val="24"/>
              </w:rPr>
              <w:t>Qira financiare (lizing)</w:t>
            </w:r>
          </w:p>
          <w:bookmarkStart w:id="13" w:name="Check14"/>
          <w:p w:rsidR="00AE19F7" w:rsidRPr="00E81777" w:rsidRDefault="00AE19F7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>
              <w:rPr>
                <w:sz w:val="24"/>
                <w:szCs w:val="24"/>
              </w:rPr>
              <w:t xml:space="preserve"> Qira</w:t>
            </w:r>
          </w:p>
          <w:bookmarkStart w:id="14" w:name="Check15"/>
          <w:p w:rsidR="00AE19F7" w:rsidRDefault="00AE19F7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>
              <w:rPr>
                <w:sz w:val="24"/>
                <w:szCs w:val="24"/>
              </w:rPr>
              <w:t xml:space="preserve"> Blerje me këste</w:t>
            </w:r>
          </w:p>
          <w:bookmarkStart w:id="15" w:name="Check16"/>
          <w:p w:rsidR="00AE19F7" w:rsidRPr="006C2FF7" w:rsidRDefault="00AE19F7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>
              <w:rPr>
                <w:sz w:val="24"/>
                <w:szCs w:val="24"/>
              </w:rPr>
              <w:t xml:space="preserve"> </w:t>
            </w:r>
            <w:r w:rsidRPr="006C2FF7">
              <w:rPr>
                <w:sz w:val="24"/>
                <w:szCs w:val="24"/>
              </w:rPr>
              <w:t>Një kombinim i këtyre</w:t>
            </w:r>
          </w:p>
          <w:p w:rsidR="00AE19F7" w:rsidRPr="00DA742E" w:rsidRDefault="00AE19F7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9F7" w:rsidRPr="00DA742E" w:rsidRDefault="00AE19F7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E19F7" w:rsidRPr="00DA742E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E19F7" w:rsidRPr="00D2123E" w:rsidRDefault="00AE19F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AE19F7" w:rsidRPr="00D2123E" w:rsidRDefault="00AE19F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E19F7" w:rsidRPr="00D2123E" w:rsidRDefault="00AE19F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AE19F7" w:rsidRPr="00D2123E" w:rsidRDefault="00AE19F7" w:rsidP="00AC6C3F">
            <w:pPr>
              <w:rPr>
                <w:sz w:val="24"/>
                <w:szCs w:val="24"/>
              </w:rPr>
            </w:pPr>
          </w:p>
          <w:p w:rsidR="00AE19F7" w:rsidRPr="00A30303" w:rsidRDefault="00AE19F7" w:rsidP="00AC6C3F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A30303">
              <w:rPr>
                <w:b/>
                <w:bCs/>
                <w:color w:val="0000FF"/>
                <w:sz w:val="24"/>
                <w:szCs w:val="24"/>
              </w:rPr>
              <w:t>AKSP - V</w:t>
            </w:r>
            <w:r>
              <w:rPr>
                <w:b/>
                <w:bCs/>
                <w:color w:val="0000FF"/>
                <w:sz w:val="24"/>
                <w:szCs w:val="24"/>
              </w:rPr>
              <w:t>ushtrri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9F7" w:rsidRPr="00D2123E" w:rsidRDefault="00AE19F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AE19F7" w:rsidRPr="00D2123E" w:rsidRDefault="00AE19F7" w:rsidP="00AC6C3F">
            <w:pPr>
              <w:rPr>
                <w:sz w:val="24"/>
                <w:szCs w:val="24"/>
              </w:rPr>
            </w:pPr>
          </w:p>
          <w:p w:rsidR="00AE19F7" w:rsidRPr="00D2123E" w:rsidRDefault="00AE19F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AE19F7" w:rsidRPr="00DA742E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9F7" w:rsidRPr="00DA742E" w:rsidRDefault="00AE19F7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19F7" w:rsidRPr="00DA742E" w:rsidRDefault="00AE19F7" w:rsidP="00C42809">
            <w:pPr>
              <w:rPr>
                <w:sz w:val="24"/>
                <w:szCs w:val="24"/>
              </w:rPr>
            </w:pPr>
          </w:p>
          <w:p w:rsidR="00AE19F7" w:rsidRPr="00DA742E" w:rsidRDefault="00AE19F7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kornizë me një 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bookmarkStart w:id="16" w:name="Check17"/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16"/>
          </w:p>
          <w:p w:rsidR="00AE19F7" w:rsidRPr="00DA742E" w:rsidRDefault="00AE19F7" w:rsidP="00C42809">
            <w:pPr>
              <w:rPr>
                <w:b/>
                <w:bCs/>
                <w:sz w:val="24"/>
                <w:szCs w:val="24"/>
              </w:rPr>
            </w:pPr>
          </w:p>
          <w:p w:rsidR="00AE19F7" w:rsidRPr="00DA742E" w:rsidRDefault="00AE19F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Përmbylljen e kontratës publike kornizë me disa operatorë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bookmarkStart w:id="17" w:name="Check18"/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AE19F7" w:rsidRPr="00DA742E" w:rsidRDefault="00AE19F7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AE19F7" w:rsidRPr="00DA742E" w:rsidRDefault="00AE19F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në muaj</w:t>
            </w:r>
            <w:r w:rsidRPr="00DA742E">
              <w:rPr>
                <w:b/>
                <w:bCs/>
                <w:sz w:val="24"/>
                <w:szCs w:val="24"/>
              </w:rPr>
              <w:t xml:space="preserve"> ________</w:t>
            </w:r>
          </w:p>
        </w:tc>
      </w:tr>
      <w:tr w:rsidR="00AE19F7" w:rsidRPr="00DA742E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9F7" w:rsidRPr="00DA742E" w:rsidRDefault="00AE19F7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AE19F7" w:rsidRDefault="00AE19F7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                                 </w:t>
            </w:r>
          </w:p>
          <w:p w:rsidR="00AE19F7" w:rsidRPr="00E95D7A" w:rsidRDefault="00AE19F7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                                             </w:t>
            </w:r>
            <w:r w:rsidRPr="00E95D7A">
              <w:rPr>
                <w:b/>
                <w:bCs/>
                <w:color w:val="0000FF"/>
                <w:sz w:val="24"/>
                <w:szCs w:val="24"/>
              </w:rPr>
              <w:t>FURNIZIM ME MOBILE</w:t>
            </w:r>
          </w:p>
        </w:tc>
      </w:tr>
      <w:tr w:rsidR="00AE19F7" w:rsidRPr="00DA742E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9F7" w:rsidRPr="00DA742E" w:rsidRDefault="00AE19F7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AE19F7" w:rsidRPr="000319D0" w:rsidRDefault="00AE19F7">
            <w:pPr>
              <w:rPr>
                <w:color w:val="0000FF"/>
                <w:sz w:val="24"/>
                <w:szCs w:val="24"/>
              </w:rPr>
            </w:pPr>
            <w:r w:rsidRPr="000319D0">
              <w:rPr>
                <w:b/>
                <w:bCs/>
                <w:color w:val="0000FF"/>
                <w:sz w:val="40"/>
                <w:szCs w:val="40"/>
              </w:rPr>
              <w:t>20.00.00.00 - 6</w:t>
            </w:r>
          </w:p>
        </w:tc>
      </w:tr>
    </w:tbl>
    <w:p w:rsidR="00AE19F7" w:rsidRPr="00DA742E" w:rsidRDefault="00AE19F7">
      <w:pPr>
        <w:rPr>
          <w:b/>
          <w:bCs/>
          <w:sz w:val="24"/>
          <w:szCs w:val="24"/>
        </w:rPr>
      </w:pPr>
    </w:p>
    <w:p w:rsidR="00AE19F7" w:rsidRPr="00D2123E" w:rsidRDefault="00AE19F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AE19F7" w:rsidRDefault="00AE19F7" w:rsidP="00AC6C3F">
      <w:pPr>
        <w:rPr>
          <w:b/>
          <w:bCs/>
          <w:sz w:val="24"/>
          <w:szCs w:val="24"/>
        </w:rPr>
      </w:pPr>
    </w:p>
    <w:p w:rsidR="00AE19F7" w:rsidRPr="00D2123E" w:rsidRDefault="00AE19F7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AE19F7" w:rsidRDefault="00AE19F7" w:rsidP="00AC6C3F">
      <w:pPr>
        <w:rPr>
          <w:b/>
          <w:bCs/>
          <w:sz w:val="24"/>
          <w:szCs w:val="24"/>
        </w:rPr>
      </w:pPr>
    </w:p>
    <w:p w:rsidR="00AE19F7" w:rsidRPr="00437C7E" w:rsidRDefault="00AE19F7" w:rsidP="00AC6C3F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8" w:name="Check19"/>
      <w:r w:rsidRPr="001A6A73">
        <w:rPr>
          <w:color w:val="0000FF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1"/>
            </w:checkBox>
          </w:ffData>
        </w:fldChar>
      </w:r>
      <w:r w:rsidRPr="001A6A73">
        <w:rPr>
          <w:color w:val="0000FF"/>
          <w:sz w:val="24"/>
          <w:szCs w:val="24"/>
        </w:rPr>
        <w:instrText xml:space="preserve"> FORMCHECKBOX </w:instrText>
      </w:r>
      <w:r w:rsidRPr="001A6A73">
        <w:rPr>
          <w:color w:val="0000FF"/>
          <w:sz w:val="24"/>
          <w:szCs w:val="24"/>
        </w:rPr>
      </w:r>
      <w:r w:rsidRPr="001A6A73">
        <w:rPr>
          <w:color w:val="0000FF"/>
          <w:sz w:val="24"/>
          <w:szCs w:val="24"/>
        </w:rPr>
        <w:fldChar w:fldCharType="end"/>
      </w:r>
      <w:bookmarkEnd w:id="18"/>
      <w:r w:rsidRPr="00437C7E">
        <w:rPr>
          <w:sz w:val="24"/>
          <w:szCs w:val="24"/>
        </w:rPr>
        <w:t xml:space="preserve">  </w:t>
      </w:r>
      <w:r>
        <w:rPr>
          <w:sz w:val="24"/>
          <w:szCs w:val="24"/>
        </w:rPr>
        <w:t>E hapur</w:t>
      </w:r>
      <w:r w:rsidRPr="00437C7E">
        <w:rPr>
          <w:sz w:val="24"/>
          <w:szCs w:val="24"/>
        </w:rPr>
        <w:t xml:space="preserve">           </w:t>
      </w:r>
      <w:bookmarkStart w:id="19" w:name="Check20"/>
      <w:r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9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kufizuar</w:t>
      </w:r>
      <w:r w:rsidRPr="00437C7E">
        <w:rPr>
          <w:sz w:val="24"/>
          <w:szCs w:val="24"/>
        </w:rPr>
        <w:t xml:space="preserve">                    </w:t>
      </w:r>
      <w:bookmarkStart w:id="20" w:name="Check21"/>
      <w:r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20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negociuar</w:t>
      </w:r>
      <w:r w:rsidRPr="00437C7E">
        <w:rPr>
          <w:sz w:val="24"/>
          <w:szCs w:val="24"/>
        </w:rPr>
        <w:t xml:space="preserve">          </w:t>
      </w:r>
      <w:bookmarkStart w:id="21" w:name="Check22"/>
      <w:r>
        <w:rPr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21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Çmimi i kuotimit</w:t>
      </w:r>
    </w:p>
    <w:p w:rsidR="00AE19F7" w:rsidRPr="00437C7E" w:rsidRDefault="00AE19F7" w:rsidP="00AC6C3F">
      <w:pPr>
        <w:rPr>
          <w:sz w:val="24"/>
          <w:szCs w:val="24"/>
        </w:rPr>
      </w:pPr>
    </w:p>
    <w:p w:rsidR="00AE19F7" w:rsidRPr="00E81777" w:rsidRDefault="00AE19F7" w:rsidP="00FF411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III.2)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0"/>
        <w:gridCol w:w="2079"/>
      </w:tblGrid>
      <w:tr w:rsidR="00AE19F7" w:rsidRPr="00DA742E">
        <w:tc>
          <w:tcPr>
            <w:tcW w:w="9639" w:type="dxa"/>
            <w:gridSpan w:val="2"/>
          </w:tcPr>
          <w:p w:rsidR="00AE19F7" w:rsidRPr="001A6A73" w:rsidRDefault="00AE19F7" w:rsidP="00EE25CF">
            <w:pPr>
              <w:rPr>
                <w:i/>
                <w:iCs/>
                <w:sz w:val="24"/>
                <w:szCs w:val="24"/>
              </w:rPr>
            </w:pPr>
          </w:p>
          <w:bookmarkStart w:id="22" w:name="Check23"/>
          <w:p w:rsidR="00AE19F7" w:rsidRPr="00E81777" w:rsidRDefault="00AE19F7" w:rsidP="00E661A1">
            <w:pPr>
              <w:ind w:left="360"/>
              <w:rPr>
                <w:b/>
                <w:bCs/>
                <w:sz w:val="24"/>
                <w:szCs w:val="24"/>
              </w:rPr>
            </w:pPr>
            <w:r w:rsidRPr="00FB5936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B5936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FB5936">
              <w:rPr>
                <w:b/>
                <w:bCs/>
                <w:color w:val="0000FF"/>
                <w:sz w:val="24"/>
                <w:szCs w:val="24"/>
              </w:rPr>
            </w:r>
            <w:r w:rsidRPr="00FB5936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bookmarkEnd w:id="22"/>
            <w:r>
              <w:rPr>
                <w:b/>
                <w:bCs/>
                <w:sz w:val="24"/>
                <w:szCs w:val="24"/>
              </w:rPr>
              <w:t xml:space="preserve"> Çmimi më i ulët</w:t>
            </w:r>
          </w:p>
          <w:p w:rsidR="00AE19F7" w:rsidRPr="00E81777" w:rsidRDefault="00AE19F7" w:rsidP="007845E5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bookmarkStart w:id="23" w:name="Check24"/>
          <w:p w:rsidR="00AE19F7" w:rsidRPr="00DA742E" w:rsidRDefault="00AE19F7" w:rsidP="00E661A1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23"/>
            <w:r>
              <w:rPr>
                <w:b/>
                <w:bCs/>
                <w:sz w:val="24"/>
                <w:szCs w:val="24"/>
              </w:rPr>
              <w:t xml:space="preserve"> Tenderi ekonomikisht më i favorshëm në drejtim të:</w:t>
            </w:r>
          </w:p>
        </w:tc>
      </w:tr>
      <w:tr w:rsidR="00AE19F7" w:rsidRPr="00DA742E">
        <w:trPr>
          <w:trHeight w:val="45"/>
        </w:trPr>
        <w:tc>
          <w:tcPr>
            <w:tcW w:w="7560" w:type="dxa"/>
          </w:tcPr>
          <w:p w:rsidR="00AE19F7" w:rsidRPr="00DA742E" w:rsidRDefault="00AE19F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2079" w:type="dxa"/>
          </w:tcPr>
          <w:p w:rsidR="00AE19F7" w:rsidRPr="00DA742E" w:rsidRDefault="00AE19F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AE19F7" w:rsidRPr="00DA742E">
        <w:trPr>
          <w:trHeight w:val="45"/>
        </w:trPr>
        <w:tc>
          <w:tcPr>
            <w:tcW w:w="7560" w:type="dxa"/>
          </w:tcPr>
          <w:p w:rsidR="00AE19F7" w:rsidRPr="00DA742E" w:rsidRDefault="00AE19F7" w:rsidP="001A6A73">
            <w:pPr>
              <w:spacing w:line="360" w:lineRule="auto"/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A30656">
              <w:rPr>
                <w:b/>
                <w:bCs/>
                <w:color w:val="0000FF"/>
                <w:sz w:val="24"/>
                <w:szCs w:val="24"/>
              </w:rPr>
              <w:t>Çmimi më i ulët</w:t>
            </w:r>
          </w:p>
        </w:tc>
        <w:tc>
          <w:tcPr>
            <w:tcW w:w="2079" w:type="dxa"/>
          </w:tcPr>
          <w:p w:rsidR="00AE19F7" w:rsidRPr="00A30656" w:rsidRDefault="00AE19F7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A30656">
              <w:rPr>
                <w:b/>
                <w:bCs/>
                <w:color w:val="0000FF"/>
                <w:sz w:val="24"/>
                <w:szCs w:val="24"/>
              </w:rPr>
              <w:t>100%</w:t>
            </w:r>
          </w:p>
        </w:tc>
      </w:tr>
    </w:tbl>
    <w:p w:rsidR="00AE19F7" w:rsidRPr="00DA742E" w:rsidRDefault="00AE19F7">
      <w:pPr>
        <w:rPr>
          <w:sz w:val="24"/>
          <w:szCs w:val="24"/>
        </w:rPr>
      </w:pPr>
    </w:p>
    <w:p w:rsidR="00AE19F7" w:rsidRPr="00437C7E" w:rsidRDefault="00AE19F7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AE19F7" w:rsidRPr="00DA742E">
        <w:tc>
          <w:tcPr>
            <w:tcW w:w="9639" w:type="dxa"/>
          </w:tcPr>
          <w:p w:rsidR="00AE19F7" w:rsidRPr="00DA742E" w:rsidRDefault="00AE19F7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III.3.1)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AE19F7" w:rsidRPr="00944A74" w:rsidRDefault="00AE19F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AE19F7" w:rsidRPr="00437C7E" w:rsidRDefault="00AE19F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</w:t>
            </w:r>
            <w:r w:rsidRPr="00A30303">
              <w:rPr>
                <w:b/>
                <w:bCs/>
                <w:color w:val="0000FF"/>
                <w:sz w:val="24"/>
                <w:szCs w:val="24"/>
              </w:rPr>
              <w:t>06.02.2012</w:t>
            </w:r>
          </w:p>
          <w:p w:rsidR="00AE19F7" w:rsidRPr="00DA742E" w:rsidRDefault="00AE19F7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AE19F7" w:rsidRPr="00DA742E" w:rsidRDefault="00AE19F7" w:rsidP="006D6109">
      <w:pPr>
        <w:rPr>
          <w:b/>
          <w:bCs/>
          <w:sz w:val="24"/>
          <w:szCs w:val="24"/>
        </w:rPr>
      </w:pPr>
    </w:p>
    <w:p w:rsidR="00AE19F7" w:rsidRPr="00DA742E" w:rsidRDefault="00AE19F7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AE19F7" w:rsidRPr="00D95146" w:rsidRDefault="00AE19F7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"/>
        <w:gridCol w:w="2628"/>
        <w:gridCol w:w="3240"/>
        <w:gridCol w:w="540"/>
        <w:gridCol w:w="3445"/>
        <w:gridCol w:w="37"/>
      </w:tblGrid>
      <w:tr w:rsidR="00AE19F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AE19F7" w:rsidRPr="00DA742E" w:rsidRDefault="00AE19F7" w:rsidP="00746257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  <w:r w:rsidRPr="00022D47">
              <w:rPr>
                <w:b/>
                <w:bCs/>
                <w:color w:val="0000FF"/>
                <w:sz w:val="24"/>
                <w:szCs w:val="24"/>
              </w:rPr>
              <w:t>0</w:t>
            </w:r>
            <w:r>
              <w:rPr>
                <w:b/>
                <w:bCs/>
                <w:color w:val="0000FF"/>
                <w:sz w:val="24"/>
                <w:szCs w:val="24"/>
              </w:rPr>
              <w:t>6</w:t>
            </w:r>
            <w:r w:rsidRPr="00022D47">
              <w:rPr>
                <w:b/>
                <w:bCs/>
                <w:color w:val="0000FF"/>
                <w:sz w:val="24"/>
                <w:szCs w:val="24"/>
              </w:rPr>
              <w:t>.03.2012</w:t>
            </w:r>
          </w:p>
        </w:tc>
      </w:tr>
      <w:tr w:rsidR="00AE19F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AE19F7" w:rsidRPr="00DA742E" w:rsidRDefault="00AE19F7" w:rsidP="001A0BA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Pr="00022D47">
              <w:rPr>
                <w:b/>
                <w:bCs/>
                <w:color w:val="0000FF"/>
                <w:sz w:val="24"/>
                <w:szCs w:val="24"/>
              </w:rPr>
              <w:t>1</w:t>
            </w:r>
            <w:r>
              <w:rPr>
                <w:b/>
                <w:bCs/>
                <w:color w:val="0000FF"/>
                <w:sz w:val="24"/>
                <w:szCs w:val="24"/>
              </w:rPr>
              <w:t>6</w:t>
            </w:r>
            <w:r w:rsidRPr="00022D47">
              <w:rPr>
                <w:b/>
                <w:bCs/>
                <w:color w:val="0000FF"/>
                <w:sz w:val="24"/>
                <w:szCs w:val="24"/>
              </w:rPr>
              <w:t>.03.2012</w:t>
            </w:r>
          </w:p>
        </w:tc>
      </w:tr>
      <w:tr w:rsidR="00AE19F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AE19F7" w:rsidRPr="00DA742E" w:rsidRDefault="00AE19F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022D47">
              <w:rPr>
                <w:b/>
                <w:bCs/>
                <w:color w:val="0000FF"/>
                <w:sz w:val="24"/>
                <w:szCs w:val="24"/>
              </w:rPr>
              <w:t>9 (nëntë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022D47">
              <w:rPr>
                <w:b/>
                <w:bCs/>
                <w:color w:val="0000FF"/>
                <w:sz w:val="24"/>
                <w:szCs w:val="24"/>
              </w:rPr>
              <w:t>)</w:t>
            </w:r>
          </w:p>
        </w:tc>
      </w:tr>
      <w:tr w:rsidR="00AE19F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AE19F7" w:rsidRPr="00DA742E" w:rsidRDefault="00AE19F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AE19F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9F7" w:rsidRPr="00437C7E" w:rsidRDefault="00AE19F7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022D47">
              <w:rPr>
                <w:b/>
                <w:bCs/>
                <w:i/>
                <w:iCs/>
                <w:color w:val="0000FF"/>
                <w:sz w:val="22"/>
                <w:szCs w:val="22"/>
              </w:rPr>
              <w:t>“Gold Invest”Sh.p.k</w:t>
            </w:r>
          </w:p>
        </w:tc>
      </w:tr>
      <w:tr w:rsidR="00AE19F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9F7" w:rsidRPr="00437C7E" w:rsidRDefault="00AE19F7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6E17FA">
              <w:rPr>
                <w:b/>
                <w:bCs/>
                <w:color w:val="0000FF"/>
                <w:sz w:val="22"/>
                <w:szCs w:val="22"/>
              </w:rPr>
              <w:t>Rruga “ Mbreti Zog “ P.n Prixren</w:t>
            </w:r>
          </w:p>
        </w:tc>
      </w:tr>
      <w:tr w:rsidR="00AE19F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E19F7" w:rsidRPr="00437C7E" w:rsidRDefault="00AE19F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6E17FA">
              <w:rPr>
                <w:b/>
                <w:bCs/>
                <w:i/>
                <w:iCs/>
                <w:color w:val="0000FF"/>
                <w:sz w:val="22"/>
                <w:szCs w:val="22"/>
              </w:rPr>
              <w:t>Prizren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9F7" w:rsidRPr="00437C7E" w:rsidRDefault="00AE19F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6E17FA">
              <w:rPr>
                <w:b/>
                <w:bCs/>
                <w:i/>
                <w:iCs/>
                <w:color w:val="0000FF"/>
                <w:sz w:val="22"/>
                <w:szCs w:val="22"/>
              </w:rPr>
              <w:t>20000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9F7" w:rsidRPr="00437C7E" w:rsidRDefault="00AE19F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6E17FA">
              <w:rPr>
                <w:b/>
                <w:bCs/>
                <w:i/>
                <w:iCs/>
                <w:color w:val="0000FF"/>
                <w:sz w:val="22"/>
                <w:szCs w:val="22"/>
              </w:rPr>
              <w:t>Prizren</w:t>
            </w:r>
          </w:p>
        </w:tc>
      </w:tr>
      <w:tr w:rsidR="00AE19F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9F7" w:rsidRPr="00DA742E" w:rsidRDefault="00AE19F7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6E17FA">
              <w:rPr>
                <w:i/>
                <w:iCs/>
                <w:color w:val="0000FF"/>
                <w:sz w:val="22"/>
                <w:szCs w:val="22"/>
              </w:rPr>
              <w:t xml:space="preserve"> /</w:t>
            </w:r>
          </w:p>
        </w:tc>
      </w:tr>
      <w:tr w:rsidR="00AE19F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E19F7" w:rsidRPr="00DA742E" w:rsidRDefault="00AE19F7" w:rsidP="008523A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Pr="006E17FA">
              <w:rPr>
                <w:b/>
                <w:bCs/>
                <w:i/>
                <w:iCs/>
                <w:color w:val="0000FF"/>
                <w:sz w:val="22"/>
                <w:szCs w:val="22"/>
              </w:rPr>
              <w:t>Jakup Lumi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9F7" w:rsidRPr="00DA742E" w:rsidRDefault="00AE19F7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</w:p>
        </w:tc>
      </w:tr>
      <w:tr w:rsidR="00AE19F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E19F7" w:rsidRPr="00DA742E" w:rsidRDefault="00AE19F7" w:rsidP="00852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6E17FA">
              <w:rPr>
                <w:b/>
                <w:bCs/>
                <w:i/>
                <w:iCs/>
                <w:color w:val="0000FF"/>
                <w:sz w:val="22"/>
                <w:szCs w:val="22"/>
              </w:rPr>
              <w:t>044 363 303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9F7" w:rsidRPr="00DA742E" w:rsidRDefault="00AE19F7" w:rsidP="008523A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</w:tbl>
    <w:p w:rsidR="00AE19F7" w:rsidRPr="00DA742E" w:rsidRDefault="00AE19F7" w:rsidP="001A0BAD">
      <w:pPr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AE19F7" w:rsidRPr="00DA742E">
        <w:tc>
          <w:tcPr>
            <w:tcW w:w="9853" w:type="dxa"/>
          </w:tcPr>
          <w:p w:rsidR="00AE19F7" w:rsidRPr="00DA742E" w:rsidRDefault="00AE19F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IV.5)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AE19F7" w:rsidRPr="00DA742E" w:rsidRDefault="00AE19F7" w:rsidP="005867B5">
            <w:pPr>
              <w:rPr>
                <w:sz w:val="24"/>
                <w:szCs w:val="24"/>
              </w:rPr>
            </w:pPr>
          </w:p>
          <w:p w:rsidR="00AE19F7" w:rsidRPr="00DA742E" w:rsidRDefault="00AE19F7" w:rsidP="005867B5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Vlera e përgjithshme e kontratës </w:t>
            </w:r>
            <w:r w:rsidRPr="006E17FA">
              <w:rPr>
                <w:b/>
                <w:bCs/>
                <w:color w:val="0000FF"/>
                <w:sz w:val="24"/>
                <w:szCs w:val="24"/>
              </w:rPr>
              <w:t>9,210.00 €</w:t>
            </w:r>
          </w:p>
          <w:p w:rsidR="00AE19F7" w:rsidRPr="00DA742E" w:rsidRDefault="00AE19F7" w:rsidP="005867B5">
            <w:pPr>
              <w:rPr>
                <w:i/>
                <w:iCs/>
                <w:sz w:val="24"/>
                <w:szCs w:val="24"/>
              </w:rPr>
            </w:pPr>
          </w:p>
          <w:p w:rsidR="00AE19F7" w:rsidRPr="00DA742E" w:rsidRDefault="00AE19F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Pr="009E0587">
              <w:rPr>
                <w:sz w:val="24"/>
                <w:szCs w:val="24"/>
              </w:rPr>
              <w:t xml:space="preserve"> numrin e viteve </w:t>
            </w:r>
            <w:r w:rsidRPr="00DA742E">
              <w:rPr>
                <w:sz w:val="24"/>
                <w:szCs w:val="24"/>
              </w:rPr>
              <w:t xml:space="preserve">____ </w:t>
            </w:r>
            <w:r>
              <w:rPr>
                <w:i/>
                <w:iCs/>
                <w:sz w:val="24"/>
                <w:szCs w:val="24"/>
              </w:rPr>
              <w:t>apo</w:t>
            </w:r>
            <w:r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Pr="00DA742E">
              <w:rPr>
                <w:sz w:val="24"/>
                <w:szCs w:val="24"/>
              </w:rPr>
              <w:t xml:space="preserve"> </w:t>
            </w:r>
            <w:r w:rsidRPr="006E17FA">
              <w:rPr>
                <w:b/>
                <w:bCs/>
                <w:color w:val="0000FF"/>
                <w:sz w:val="24"/>
                <w:szCs w:val="24"/>
              </w:rPr>
              <w:t>4 muaj</w:t>
            </w:r>
          </w:p>
          <w:p w:rsidR="00AE19F7" w:rsidRPr="00DA742E" w:rsidRDefault="00AE19F7" w:rsidP="005867B5">
            <w:pPr>
              <w:rPr>
                <w:sz w:val="24"/>
                <w:szCs w:val="24"/>
              </w:rPr>
            </w:pPr>
          </w:p>
          <w:p w:rsidR="00AE19F7" w:rsidRPr="00DA742E" w:rsidRDefault="00AE19F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Pr="006E17FA">
              <w:rPr>
                <w:b/>
                <w:bCs/>
                <w:color w:val="0000FF"/>
                <w:sz w:val="24"/>
                <w:szCs w:val="24"/>
              </w:rPr>
              <w:t>9,210.00 €</w:t>
            </w:r>
            <w:r w:rsidRPr="00DA742E">
              <w:rPr>
                <w:sz w:val="24"/>
                <w:szCs w:val="24"/>
              </w:rPr>
              <w:t xml:space="preserve"> </w:t>
            </w:r>
          </w:p>
          <w:p w:rsidR="00AE19F7" w:rsidRPr="00DA742E" w:rsidRDefault="00AE19F7" w:rsidP="00150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Pr="006E17FA">
              <w:rPr>
                <w:b/>
                <w:bCs/>
                <w:color w:val="0000FF"/>
                <w:sz w:val="24"/>
                <w:szCs w:val="24"/>
              </w:rPr>
              <w:t>16,233.00 €</w:t>
            </w:r>
          </w:p>
        </w:tc>
      </w:tr>
      <w:tr w:rsidR="00AE19F7" w:rsidRPr="00DA742E">
        <w:tc>
          <w:tcPr>
            <w:tcW w:w="9853" w:type="dxa"/>
          </w:tcPr>
          <w:p w:rsidR="00AE19F7" w:rsidRPr="00DA742E" w:rsidRDefault="00AE19F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IV.6)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AE19F7" w:rsidRPr="00DA742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AE19F7" w:rsidRPr="00DA742E" w:rsidRDefault="00AE19F7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4" w:name="Check25"/>
              <w:tc>
                <w:tcPr>
                  <w:tcW w:w="794" w:type="dxa"/>
                  <w:vAlign w:val="center"/>
                </w:tcPr>
                <w:p w:rsidR="00AE19F7" w:rsidRPr="00DA742E" w:rsidRDefault="00AE19F7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AE19F7" w:rsidRPr="00DA742E" w:rsidRDefault="00AE19F7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bookmarkStart w:id="25" w:name="Check26"/>
              <w:tc>
                <w:tcPr>
                  <w:tcW w:w="514" w:type="dxa"/>
                  <w:vAlign w:val="center"/>
                </w:tcPr>
                <w:p w:rsidR="00AE19F7" w:rsidRPr="00DA742E" w:rsidRDefault="00AE19F7" w:rsidP="005867B5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AE19F7" w:rsidRPr="00DA742E" w:rsidRDefault="00AE19F7" w:rsidP="005867B5">
            <w:pPr>
              <w:rPr>
                <w:b/>
                <w:bCs/>
                <w:sz w:val="24"/>
                <w:szCs w:val="24"/>
              </w:rPr>
            </w:pPr>
          </w:p>
          <w:p w:rsidR="00AE19F7" w:rsidRPr="00DA742E" w:rsidRDefault="00AE19F7" w:rsidP="005867B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DA742E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AE19F7" w:rsidRPr="00DA742E" w:rsidRDefault="00AE19F7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bookmarkStart w:id="26" w:name="Check27"/>
            <w:r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6"/>
          </w:p>
          <w:p w:rsidR="00AE19F7" w:rsidRPr="00DA742E" w:rsidRDefault="00AE19F7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E19F7" w:rsidRPr="00DA742E">
        <w:tc>
          <w:tcPr>
            <w:tcW w:w="9853" w:type="dxa"/>
          </w:tcPr>
          <w:p w:rsidR="00AE19F7" w:rsidRPr="009E0587" w:rsidRDefault="00AE19F7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AE19F7" w:rsidRPr="00E95D7A" w:rsidRDefault="00AE19F7" w:rsidP="005867B5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</w:t>
            </w:r>
            <w:r w:rsidRPr="00E95D7A">
              <w:rPr>
                <w:b/>
                <w:bCs/>
                <w:color w:val="0000FF"/>
                <w:sz w:val="24"/>
                <w:szCs w:val="24"/>
              </w:rPr>
              <w:t>FURNIZIM ME MOBILE</w:t>
            </w:r>
          </w:p>
          <w:p w:rsidR="00AE19F7" w:rsidRPr="00DA742E" w:rsidRDefault="00AE19F7" w:rsidP="006F085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E19F7" w:rsidRPr="00DA742E" w:rsidRDefault="00AE19F7" w:rsidP="00287E44">
      <w:pPr>
        <w:rPr>
          <w:b/>
          <w:bCs/>
          <w:color w:val="FF0000"/>
          <w:sz w:val="24"/>
          <w:szCs w:val="24"/>
        </w:rPr>
      </w:pPr>
    </w:p>
    <w:p w:rsidR="00AE19F7" w:rsidRPr="00E81777" w:rsidRDefault="00AE19F7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AE19F7" w:rsidRPr="00E81777" w:rsidRDefault="00AE19F7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AE19F7" w:rsidRPr="00DA742E">
        <w:tc>
          <w:tcPr>
            <w:tcW w:w="9639" w:type="dxa"/>
          </w:tcPr>
          <w:p w:rsidR="00AE19F7" w:rsidRPr="00E81777" w:rsidRDefault="00AE19F7" w:rsidP="0029449B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Çdo palë e interesuar mund të bëjë ankesë tek Organi Shqyrtues i Prokurimit në bazë të dispozitave të Pjesës</w:t>
            </w:r>
            <w:r>
              <w:rPr>
                <w:b/>
                <w:bCs/>
                <w:sz w:val="24"/>
                <w:szCs w:val="24"/>
              </w:rPr>
              <w:t xml:space="preserve"> IX</w:t>
            </w:r>
            <w:r w:rsidRPr="00944A74">
              <w:rPr>
                <w:b/>
                <w:bCs/>
                <w:sz w:val="24"/>
                <w:szCs w:val="24"/>
              </w:rPr>
              <w:t xml:space="preserve"> të Ligjit nr</w:t>
            </w:r>
            <w:r>
              <w:rPr>
                <w:b/>
                <w:bCs/>
                <w:sz w:val="24"/>
                <w:szCs w:val="24"/>
              </w:rPr>
              <w:t>. 04/L-042</w:t>
            </w:r>
            <w:r w:rsidRPr="00944A74">
              <w:rPr>
                <w:b/>
                <w:bCs/>
                <w:sz w:val="24"/>
                <w:szCs w:val="24"/>
              </w:rPr>
              <w:t>, Ligji</w:t>
            </w:r>
            <w:r>
              <w:rPr>
                <w:b/>
                <w:bCs/>
                <w:sz w:val="24"/>
                <w:szCs w:val="24"/>
              </w:rPr>
              <w:t xml:space="preserve"> për </w:t>
            </w:r>
            <w:r w:rsidRPr="00944A74">
              <w:rPr>
                <w:b/>
                <w:bCs/>
                <w:sz w:val="24"/>
                <w:szCs w:val="24"/>
              </w:rPr>
              <w:t>Prokurimin Publik në Kosovë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AE19F7" w:rsidRPr="00DA742E" w:rsidRDefault="00AE19F7" w:rsidP="00991DDF">
            <w:pPr>
              <w:rPr>
                <w:sz w:val="24"/>
                <w:szCs w:val="24"/>
              </w:rPr>
            </w:pPr>
          </w:p>
        </w:tc>
      </w:tr>
    </w:tbl>
    <w:p w:rsidR="00AE19F7" w:rsidRPr="00DA742E" w:rsidRDefault="00AE19F7">
      <w:pPr>
        <w:rPr>
          <w:b/>
          <w:bCs/>
          <w:sz w:val="24"/>
          <w:szCs w:val="24"/>
        </w:rPr>
      </w:pPr>
    </w:p>
    <w:p w:rsidR="00AE19F7" w:rsidRPr="00E81777" w:rsidRDefault="00AE19F7" w:rsidP="00AC6C3F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TË </w:t>
      </w:r>
      <w:r w:rsidRPr="00E601C8">
        <w:rPr>
          <w:b/>
          <w:bCs/>
          <w:sz w:val="24"/>
          <w:szCs w:val="24"/>
        </w:rPr>
        <w:t>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AE19F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9F7" w:rsidRPr="00437C7E" w:rsidRDefault="00AE19F7" w:rsidP="0029449B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E81777">
              <w:rPr>
                <w:sz w:val="24"/>
                <w:szCs w:val="24"/>
              </w:rPr>
              <w:t xml:space="preserve">: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>Organi Shqyrtues i Prokurimit</w:t>
            </w:r>
          </w:p>
        </w:tc>
      </w:tr>
      <w:tr w:rsidR="00AE19F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9F7" w:rsidRPr="00437C7E" w:rsidRDefault="00AE19F7" w:rsidP="0029449B">
            <w:pPr>
              <w:overflowPunct/>
              <w:rPr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Ad</w:t>
            </w:r>
            <w:r>
              <w:rPr>
                <w:b/>
                <w:bCs/>
                <w:sz w:val="24"/>
                <w:szCs w:val="24"/>
              </w:rPr>
              <w:t>resa e OSHP-së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Pr="00E95D7A">
              <w:rPr>
                <w:b/>
                <w:bCs/>
                <w:color w:val="0000FF"/>
                <w:sz w:val="24"/>
                <w:szCs w:val="24"/>
              </w:rPr>
              <w:t>Rruga, Garibaldi</w:t>
            </w:r>
          </w:p>
        </w:tc>
      </w:tr>
      <w:tr w:rsidR="00AE19F7" w:rsidRPr="00437C7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E19F7" w:rsidRPr="00E81777" w:rsidRDefault="00AE19F7" w:rsidP="00150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Prishtine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9F7" w:rsidRPr="00E81777" w:rsidRDefault="00AE19F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0319D0">
              <w:rPr>
                <w:b/>
                <w:bCs/>
                <w:color w:val="0000FF"/>
                <w:sz w:val="22"/>
                <w:szCs w:val="22"/>
              </w:rPr>
              <w:t>10000</w:t>
            </w:r>
          </w:p>
        </w:tc>
      </w:tr>
      <w:tr w:rsidR="00AE19F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9F7" w:rsidRPr="00B57CC4" w:rsidRDefault="00AE19F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>
              <w:rPr>
                <w:i/>
                <w:iCs/>
                <w:sz w:val="22"/>
                <w:szCs w:val="22"/>
              </w:rPr>
              <w:t>:</w:t>
            </w:r>
            <w:r>
              <w:t xml:space="preserve">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http://oshp.rks-gov.net/</w:t>
            </w:r>
          </w:p>
        </w:tc>
      </w:tr>
      <w:tr w:rsidR="00AE19F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E19F7" w:rsidRPr="00E81777" w:rsidRDefault="00AE19F7" w:rsidP="0029449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E8177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>Ardian Behra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9F7" w:rsidRPr="00E81777" w:rsidRDefault="00AE19F7" w:rsidP="0029449B">
            <w:pPr>
              <w:overflowPunct/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E-mail:</w:t>
            </w:r>
            <w:r w:rsidRPr="00B733B8">
              <w:rPr>
                <w:rFonts w:ascii="Book Antiqua" w:hAnsi="Book Antiqua" w:cs="Book Antiqua"/>
                <w:sz w:val="22"/>
                <w:szCs w:val="22"/>
              </w:rPr>
              <w:t xml:space="preserve"> </w:t>
            </w:r>
            <w:hyperlink r:id="rId9" w:history="1">
              <w:r w:rsidRPr="00E95D7A">
                <w:rPr>
                  <w:rStyle w:val="Hyperlink"/>
                  <w:rFonts w:ascii="Book Antiqua" w:hAnsi="Book Antiqua" w:cs="Book Antiqua"/>
                  <w:b/>
                  <w:bCs/>
                  <w:sz w:val="22"/>
                  <w:szCs w:val="22"/>
                </w:rPr>
                <w:t>ardian.behra@ks-gov.net</w:t>
              </w:r>
            </w:hyperlink>
          </w:p>
        </w:tc>
      </w:tr>
      <w:tr w:rsidR="00AE19F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E19F7" w:rsidRPr="00E81777" w:rsidRDefault="00AE19F7" w:rsidP="0029449B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Tele</w:t>
            </w:r>
            <w:r>
              <w:rPr>
                <w:sz w:val="22"/>
                <w:szCs w:val="22"/>
              </w:rPr>
              <w:t>foni</w:t>
            </w:r>
            <w:r w:rsidRPr="00E81777">
              <w:rPr>
                <w:sz w:val="22"/>
                <w:szCs w:val="22"/>
              </w:rPr>
              <w:t>:</w:t>
            </w:r>
            <w:r w:rsidRPr="00B733B8"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  <w:t xml:space="preserve"> 038/213 378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9F7" w:rsidRPr="00E81777" w:rsidRDefault="00AE19F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>:</w:t>
            </w:r>
          </w:p>
        </w:tc>
      </w:tr>
    </w:tbl>
    <w:p w:rsidR="00AE19F7" w:rsidRPr="00437C7E" w:rsidRDefault="00AE19F7" w:rsidP="00AC6C3F">
      <w:pPr>
        <w:rPr>
          <w:b/>
          <w:bCs/>
          <w:sz w:val="24"/>
          <w:szCs w:val="24"/>
        </w:rPr>
      </w:pPr>
    </w:p>
    <w:p w:rsidR="00AE19F7" w:rsidRPr="00E81777" w:rsidRDefault="00AE19F7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AE19F7" w:rsidRPr="00DA742E">
        <w:tc>
          <w:tcPr>
            <w:tcW w:w="9639" w:type="dxa"/>
          </w:tcPr>
          <w:p w:rsidR="00AE19F7" w:rsidRPr="00FA2C97" w:rsidRDefault="00AE19F7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AE19F7" w:rsidRDefault="00AE19F7">
            <w:pPr>
              <w:rPr>
                <w:sz w:val="24"/>
                <w:szCs w:val="24"/>
              </w:rPr>
            </w:pPr>
          </w:p>
          <w:p w:rsidR="00AE19F7" w:rsidRPr="00DA742E" w:rsidRDefault="00AE19F7">
            <w:pPr>
              <w:rPr>
                <w:sz w:val="24"/>
                <w:szCs w:val="24"/>
              </w:rPr>
            </w:pPr>
          </w:p>
        </w:tc>
      </w:tr>
    </w:tbl>
    <w:p w:rsidR="00AE19F7" w:rsidRPr="00DA742E" w:rsidRDefault="00AE19F7"/>
    <w:p w:rsidR="00AE19F7" w:rsidRPr="00DA742E" w:rsidRDefault="00AE19F7" w:rsidP="00AC04EB">
      <w:r w:rsidRPr="00DA742E">
        <w:t xml:space="preserve"> </w:t>
      </w:r>
    </w:p>
    <w:sectPr w:rsidR="00AE19F7" w:rsidRPr="00DA742E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9F7" w:rsidRDefault="00AE19F7">
      <w:r>
        <w:separator/>
      </w:r>
    </w:p>
  </w:endnote>
  <w:endnote w:type="continuationSeparator" w:id="1">
    <w:p w:rsidR="00AE19F7" w:rsidRDefault="00AE1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©ö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F7" w:rsidRDefault="00AE19F7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E19F7" w:rsidRPr="00B6771D" w:rsidRDefault="00AE19F7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9F7" w:rsidRDefault="00AE19F7">
      <w:r>
        <w:separator/>
      </w:r>
    </w:p>
  </w:footnote>
  <w:footnote w:type="continuationSeparator" w:id="1">
    <w:p w:rsidR="00AE19F7" w:rsidRDefault="00AE19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F7" w:rsidRDefault="00AE19F7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2D47"/>
    <w:rsid w:val="0002651F"/>
    <w:rsid w:val="000319D0"/>
    <w:rsid w:val="00040E6C"/>
    <w:rsid w:val="00050391"/>
    <w:rsid w:val="00067135"/>
    <w:rsid w:val="00070FA8"/>
    <w:rsid w:val="000A2C07"/>
    <w:rsid w:val="000B7B5E"/>
    <w:rsid w:val="000C2AE3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7809"/>
    <w:rsid w:val="00126063"/>
    <w:rsid w:val="00145339"/>
    <w:rsid w:val="00150CFA"/>
    <w:rsid w:val="00151176"/>
    <w:rsid w:val="001578F9"/>
    <w:rsid w:val="001724C4"/>
    <w:rsid w:val="00172F5C"/>
    <w:rsid w:val="001A0BAD"/>
    <w:rsid w:val="001A4E98"/>
    <w:rsid w:val="001A6A73"/>
    <w:rsid w:val="001A6E90"/>
    <w:rsid w:val="001A6FAB"/>
    <w:rsid w:val="001C57C3"/>
    <w:rsid w:val="001E5E6C"/>
    <w:rsid w:val="001F2F33"/>
    <w:rsid w:val="002003A1"/>
    <w:rsid w:val="0021243B"/>
    <w:rsid w:val="002258CC"/>
    <w:rsid w:val="002334D2"/>
    <w:rsid w:val="00234DA4"/>
    <w:rsid w:val="00236BDA"/>
    <w:rsid w:val="0025138E"/>
    <w:rsid w:val="00266D83"/>
    <w:rsid w:val="00282F88"/>
    <w:rsid w:val="00283493"/>
    <w:rsid w:val="002851E8"/>
    <w:rsid w:val="00287E44"/>
    <w:rsid w:val="0029449B"/>
    <w:rsid w:val="002A03C5"/>
    <w:rsid w:val="002A3BA2"/>
    <w:rsid w:val="002B4F18"/>
    <w:rsid w:val="002C7314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22D48"/>
    <w:rsid w:val="00333998"/>
    <w:rsid w:val="0037722E"/>
    <w:rsid w:val="0038546D"/>
    <w:rsid w:val="0038768D"/>
    <w:rsid w:val="0039429C"/>
    <w:rsid w:val="003968CF"/>
    <w:rsid w:val="003975E7"/>
    <w:rsid w:val="003A7870"/>
    <w:rsid w:val="003C5D9A"/>
    <w:rsid w:val="003D4207"/>
    <w:rsid w:val="003E2914"/>
    <w:rsid w:val="00402705"/>
    <w:rsid w:val="00406B5F"/>
    <w:rsid w:val="00412506"/>
    <w:rsid w:val="004141B0"/>
    <w:rsid w:val="004242EF"/>
    <w:rsid w:val="0042682D"/>
    <w:rsid w:val="0042687B"/>
    <w:rsid w:val="0043568D"/>
    <w:rsid w:val="00437C7E"/>
    <w:rsid w:val="0044001A"/>
    <w:rsid w:val="00443A34"/>
    <w:rsid w:val="0045345E"/>
    <w:rsid w:val="004737CC"/>
    <w:rsid w:val="00475D37"/>
    <w:rsid w:val="004762C3"/>
    <w:rsid w:val="00492000"/>
    <w:rsid w:val="004952FE"/>
    <w:rsid w:val="004A4E27"/>
    <w:rsid w:val="004C7A55"/>
    <w:rsid w:val="004D0401"/>
    <w:rsid w:val="004D23C7"/>
    <w:rsid w:val="004E55C6"/>
    <w:rsid w:val="004E5C12"/>
    <w:rsid w:val="00504338"/>
    <w:rsid w:val="0050757C"/>
    <w:rsid w:val="00526E4D"/>
    <w:rsid w:val="00527F4E"/>
    <w:rsid w:val="005312F2"/>
    <w:rsid w:val="00532387"/>
    <w:rsid w:val="00533027"/>
    <w:rsid w:val="0053625D"/>
    <w:rsid w:val="00541722"/>
    <w:rsid w:val="005524C5"/>
    <w:rsid w:val="00562630"/>
    <w:rsid w:val="0056468B"/>
    <w:rsid w:val="00566929"/>
    <w:rsid w:val="00574537"/>
    <w:rsid w:val="0058131A"/>
    <w:rsid w:val="005867B5"/>
    <w:rsid w:val="00586C1E"/>
    <w:rsid w:val="005945D2"/>
    <w:rsid w:val="00595304"/>
    <w:rsid w:val="00597D8A"/>
    <w:rsid w:val="005A6CDF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65783"/>
    <w:rsid w:val="0067064F"/>
    <w:rsid w:val="006716FB"/>
    <w:rsid w:val="00674CBE"/>
    <w:rsid w:val="0068736C"/>
    <w:rsid w:val="0069133D"/>
    <w:rsid w:val="006B3282"/>
    <w:rsid w:val="006C1E67"/>
    <w:rsid w:val="006C2FF7"/>
    <w:rsid w:val="006C6893"/>
    <w:rsid w:val="006D075F"/>
    <w:rsid w:val="006D5B66"/>
    <w:rsid w:val="006D6109"/>
    <w:rsid w:val="006E17FA"/>
    <w:rsid w:val="006E4C79"/>
    <w:rsid w:val="006E7F50"/>
    <w:rsid w:val="006F0850"/>
    <w:rsid w:val="00702106"/>
    <w:rsid w:val="007134D2"/>
    <w:rsid w:val="0072501D"/>
    <w:rsid w:val="0073235A"/>
    <w:rsid w:val="00733932"/>
    <w:rsid w:val="00746257"/>
    <w:rsid w:val="007646BC"/>
    <w:rsid w:val="00772573"/>
    <w:rsid w:val="007845E5"/>
    <w:rsid w:val="007969C8"/>
    <w:rsid w:val="007B03D9"/>
    <w:rsid w:val="007B658C"/>
    <w:rsid w:val="007B72E8"/>
    <w:rsid w:val="007C28E2"/>
    <w:rsid w:val="007D6841"/>
    <w:rsid w:val="007E41A0"/>
    <w:rsid w:val="007E68D8"/>
    <w:rsid w:val="007F3050"/>
    <w:rsid w:val="0082145B"/>
    <w:rsid w:val="00822C1B"/>
    <w:rsid w:val="00822D6B"/>
    <w:rsid w:val="00833E0E"/>
    <w:rsid w:val="00843069"/>
    <w:rsid w:val="008523A0"/>
    <w:rsid w:val="00854FF0"/>
    <w:rsid w:val="008663C9"/>
    <w:rsid w:val="00894198"/>
    <w:rsid w:val="00895802"/>
    <w:rsid w:val="008A7F47"/>
    <w:rsid w:val="008B0052"/>
    <w:rsid w:val="008B68AD"/>
    <w:rsid w:val="008E4535"/>
    <w:rsid w:val="009007B5"/>
    <w:rsid w:val="0091662F"/>
    <w:rsid w:val="00931454"/>
    <w:rsid w:val="00932368"/>
    <w:rsid w:val="00933386"/>
    <w:rsid w:val="00940E21"/>
    <w:rsid w:val="00944A74"/>
    <w:rsid w:val="00947B94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BE8"/>
    <w:rsid w:val="009C7CC7"/>
    <w:rsid w:val="009E0587"/>
    <w:rsid w:val="009F490D"/>
    <w:rsid w:val="009F55C0"/>
    <w:rsid w:val="00A04848"/>
    <w:rsid w:val="00A2368B"/>
    <w:rsid w:val="00A30303"/>
    <w:rsid w:val="00A30656"/>
    <w:rsid w:val="00A307BD"/>
    <w:rsid w:val="00A36980"/>
    <w:rsid w:val="00A519C3"/>
    <w:rsid w:val="00A520BA"/>
    <w:rsid w:val="00A641A2"/>
    <w:rsid w:val="00A66416"/>
    <w:rsid w:val="00A70424"/>
    <w:rsid w:val="00A736D0"/>
    <w:rsid w:val="00A95DD6"/>
    <w:rsid w:val="00AA215C"/>
    <w:rsid w:val="00AB38F6"/>
    <w:rsid w:val="00AB5751"/>
    <w:rsid w:val="00AB619F"/>
    <w:rsid w:val="00AC04EB"/>
    <w:rsid w:val="00AC35C5"/>
    <w:rsid w:val="00AC6C3F"/>
    <w:rsid w:val="00AD10C4"/>
    <w:rsid w:val="00AD2211"/>
    <w:rsid w:val="00AE19F7"/>
    <w:rsid w:val="00AE6577"/>
    <w:rsid w:val="00B063A4"/>
    <w:rsid w:val="00B11259"/>
    <w:rsid w:val="00B134A4"/>
    <w:rsid w:val="00B1776F"/>
    <w:rsid w:val="00B4347F"/>
    <w:rsid w:val="00B57CC4"/>
    <w:rsid w:val="00B6771D"/>
    <w:rsid w:val="00B7053F"/>
    <w:rsid w:val="00B733B8"/>
    <w:rsid w:val="00B8444D"/>
    <w:rsid w:val="00B907F8"/>
    <w:rsid w:val="00B97B05"/>
    <w:rsid w:val="00BB2A9A"/>
    <w:rsid w:val="00BC4F78"/>
    <w:rsid w:val="00BD02CC"/>
    <w:rsid w:val="00BD22CC"/>
    <w:rsid w:val="00BD3E87"/>
    <w:rsid w:val="00BD4593"/>
    <w:rsid w:val="00BE47D1"/>
    <w:rsid w:val="00BE64C9"/>
    <w:rsid w:val="00BE6E43"/>
    <w:rsid w:val="00BF2E26"/>
    <w:rsid w:val="00C11004"/>
    <w:rsid w:val="00C13E12"/>
    <w:rsid w:val="00C203E5"/>
    <w:rsid w:val="00C26646"/>
    <w:rsid w:val="00C40FEE"/>
    <w:rsid w:val="00C42809"/>
    <w:rsid w:val="00C45B98"/>
    <w:rsid w:val="00C817B8"/>
    <w:rsid w:val="00C82DAB"/>
    <w:rsid w:val="00C95175"/>
    <w:rsid w:val="00CB2271"/>
    <w:rsid w:val="00CB3EA7"/>
    <w:rsid w:val="00CC50CD"/>
    <w:rsid w:val="00CE4378"/>
    <w:rsid w:val="00CE54D7"/>
    <w:rsid w:val="00CF3D4C"/>
    <w:rsid w:val="00CF57E9"/>
    <w:rsid w:val="00CF787A"/>
    <w:rsid w:val="00D14810"/>
    <w:rsid w:val="00D2123E"/>
    <w:rsid w:val="00D31474"/>
    <w:rsid w:val="00D3443E"/>
    <w:rsid w:val="00D34F5A"/>
    <w:rsid w:val="00D44B9E"/>
    <w:rsid w:val="00D55735"/>
    <w:rsid w:val="00D624D3"/>
    <w:rsid w:val="00D67310"/>
    <w:rsid w:val="00D8689A"/>
    <w:rsid w:val="00D91585"/>
    <w:rsid w:val="00D95146"/>
    <w:rsid w:val="00DA742E"/>
    <w:rsid w:val="00DB3B46"/>
    <w:rsid w:val="00DB40AA"/>
    <w:rsid w:val="00DC2A2B"/>
    <w:rsid w:val="00DD7BF0"/>
    <w:rsid w:val="00DF2C46"/>
    <w:rsid w:val="00DF2D18"/>
    <w:rsid w:val="00E03C87"/>
    <w:rsid w:val="00E07879"/>
    <w:rsid w:val="00E11E1A"/>
    <w:rsid w:val="00E16572"/>
    <w:rsid w:val="00E25B91"/>
    <w:rsid w:val="00E3021D"/>
    <w:rsid w:val="00E374CF"/>
    <w:rsid w:val="00E47000"/>
    <w:rsid w:val="00E54914"/>
    <w:rsid w:val="00E5573B"/>
    <w:rsid w:val="00E601C8"/>
    <w:rsid w:val="00E661A1"/>
    <w:rsid w:val="00E6660B"/>
    <w:rsid w:val="00E70626"/>
    <w:rsid w:val="00E71E02"/>
    <w:rsid w:val="00E75531"/>
    <w:rsid w:val="00E81777"/>
    <w:rsid w:val="00E8353F"/>
    <w:rsid w:val="00E9273C"/>
    <w:rsid w:val="00E95D7A"/>
    <w:rsid w:val="00EB5FFD"/>
    <w:rsid w:val="00ED3039"/>
    <w:rsid w:val="00ED46E0"/>
    <w:rsid w:val="00ED562C"/>
    <w:rsid w:val="00ED6801"/>
    <w:rsid w:val="00EE25CF"/>
    <w:rsid w:val="00EF06F3"/>
    <w:rsid w:val="00F06AC7"/>
    <w:rsid w:val="00F16A7F"/>
    <w:rsid w:val="00F36A4D"/>
    <w:rsid w:val="00F4081B"/>
    <w:rsid w:val="00F44CDF"/>
    <w:rsid w:val="00F65016"/>
    <w:rsid w:val="00F6615C"/>
    <w:rsid w:val="00F7522F"/>
    <w:rsid w:val="00F77A8D"/>
    <w:rsid w:val="00F8453E"/>
    <w:rsid w:val="00F86F67"/>
    <w:rsid w:val="00FA0455"/>
    <w:rsid w:val="00FA0EC5"/>
    <w:rsid w:val="00FA2C97"/>
    <w:rsid w:val="00FA641F"/>
    <w:rsid w:val="00FA675C"/>
    <w:rsid w:val="00FB142A"/>
    <w:rsid w:val="00FB5936"/>
    <w:rsid w:val="00FC46B6"/>
    <w:rsid w:val="00FC603D"/>
    <w:rsid w:val="00FD27D8"/>
    <w:rsid w:val="00FD2803"/>
    <w:rsid w:val="00FE7283"/>
    <w:rsid w:val="00FF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16F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716F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6F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</w:rPr>
  </w:style>
  <w:style w:type="paragraph" w:styleId="BodyText2">
    <w:name w:val="Body Text 2"/>
    <w:basedOn w:val="Normal"/>
    <w:link w:val="BodyText2Char"/>
    <w:uiPriority w:val="99"/>
    <w:rsid w:val="001A6A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A6A73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uiPriority w:val="99"/>
    <w:rsid w:val="00475D37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Hyperlink">
    <w:name w:val="Hyperlink"/>
    <w:basedOn w:val="DefaultParagraphFont"/>
    <w:uiPriority w:val="99"/>
    <w:rsid w:val="00475D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90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rdian.behra@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3</Pages>
  <Words>791</Words>
  <Characters>4515</Characters>
  <Application>Microsoft Office Outlook</Application>
  <DocSecurity>0</DocSecurity>
  <Lines>0</Lines>
  <Paragraphs>0</Paragraphs>
  <ScaleCrop>false</ScaleCrop>
  <Company>XP Xplode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Marianl</dc:creator>
  <cp:keywords/>
  <dc:description/>
  <cp:lastModifiedBy>qkspezh</cp:lastModifiedBy>
  <cp:revision>14</cp:revision>
  <cp:lastPrinted>2011-06-02T14:54:00Z</cp:lastPrinted>
  <dcterms:created xsi:type="dcterms:W3CDTF">2011-12-26T22:25:00Z</dcterms:created>
  <dcterms:modified xsi:type="dcterms:W3CDTF">2012-03-06T09:25:00Z</dcterms:modified>
</cp:coreProperties>
</file>