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40877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Pr="00FD2803">
        <w:rPr>
          <w:b/>
          <w:bCs/>
          <w:color w:val="0000FF"/>
          <w:sz w:val="24"/>
          <w:szCs w:val="24"/>
        </w:rPr>
        <w:t>0</w:t>
      </w:r>
      <w:r>
        <w:rPr>
          <w:b/>
          <w:bCs/>
          <w:color w:val="0000FF"/>
          <w:sz w:val="24"/>
          <w:szCs w:val="24"/>
        </w:rPr>
        <w:t>9</w:t>
      </w:r>
      <w:r w:rsidRPr="00FD2803">
        <w:rPr>
          <w:b/>
          <w:bCs/>
          <w:color w:val="0000FF"/>
          <w:sz w:val="24"/>
          <w:szCs w:val="24"/>
        </w:rPr>
        <w:t>.03.2012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4087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4087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4087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40877" w:rsidRPr="00022D47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7FB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MATERIAL TEKSTILI ( FLAMUJ DHE MBULESA)</w:t>
            </w:r>
            <w:r w:rsidRPr="00077FB4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</w:rPr>
              <w:t>– Ritender - 2</w:t>
            </w:r>
          </w:p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b/>
                <w:bCs/>
                <w:sz w:val="24"/>
                <w:szCs w:val="24"/>
              </w:rPr>
            </w:pPr>
            <w:r w:rsidRPr="00022D47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6"/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E661A1">
            <w:pPr>
              <w:rPr>
                <w:sz w:val="24"/>
                <w:szCs w:val="24"/>
              </w:rPr>
            </w:pPr>
            <w:r w:rsidRPr="00022D47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2D47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022D47">
              <w:rPr>
                <w:color w:val="0000FF"/>
                <w:sz w:val="24"/>
                <w:szCs w:val="24"/>
              </w:rPr>
            </w:r>
            <w:r w:rsidRPr="00022D47">
              <w:rPr>
                <w:color w:val="0000FF"/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Blerja</w:t>
            </w:r>
          </w:p>
          <w:bookmarkStart w:id="12" w:name="Check13"/>
          <w:p w:rsidR="00E40877" w:rsidRPr="00D2123E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4087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A30303" w:rsidRDefault="00E40877" w:rsidP="00AC6C3F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303">
              <w:rPr>
                <w:b/>
                <w:bCs/>
                <w:color w:val="0000FF"/>
                <w:sz w:val="24"/>
                <w:szCs w:val="24"/>
              </w:rPr>
              <w:t>AKSP - V</w:t>
            </w:r>
            <w:r>
              <w:rPr>
                <w:b/>
                <w:bCs/>
                <w:color w:val="0000FF"/>
                <w:sz w:val="24"/>
                <w:szCs w:val="24"/>
              </w:rPr>
              <w:t>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E95D7A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7FB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MATERIAL TEKSTILI ( FLAMUJ DHE MBULESA)</w:t>
            </w:r>
            <w:r w:rsidRPr="00077FB4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</w:rPr>
              <w:t>– Ritender - 2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E40877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17</w:t>
            </w:r>
            <w:r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2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Pr="000F412A">
        <w:rPr>
          <w:sz w:val="24"/>
          <w:szCs w:val="24"/>
        </w:rPr>
      </w:r>
      <w:r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Pr="000F412A">
        <w:rPr>
          <w:color w:val="0000FF"/>
          <w:sz w:val="24"/>
          <w:szCs w:val="24"/>
        </w:rPr>
      </w:r>
      <w:r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E81777" w:rsidRDefault="00E4087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 w:rsidRPr="00FB593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B593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FB5936">
              <w:rPr>
                <w:b/>
                <w:bCs/>
                <w:color w:val="0000FF"/>
                <w:sz w:val="24"/>
                <w:szCs w:val="24"/>
              </w:rPr>
            </w:r>
            <w:r w:rsidRPr="00FB593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4087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A30656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>
              <w:rPr>
                <w:b/>
                <w:bCs/>
                <w:color w:val="0000FF"/>
                <w:sz w:val="24"/>
                <w:szCs w:val="24"/>
              </w:rPr>
              <w:t>24</w:t>
            </w:r>
            <w:r w:rsidRPr="00A30303">
              <w:rPr>
                <w:b/>
                <w:bCs/>
                <w:color w:val="0000FF"/>
                <w:sz w:val="24"/>
                <w:szCs w:val="24"/>
              </w:rPr>
              <w:t>.02.2012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.03.2012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.03.2012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FF"/>
                <w:sz w:val="24"/>
                <w:szCs w:val="24"/>
              </w:rPr>
              <w:t>4(kat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r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N.SH. “2B”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color w:val="0000FF"/>
                <w:sz w:val="22"/>
                <w:szCs w:val="22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Fitim Bejtullahu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044 363 303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3,470.00 €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 xml:space="preserve">____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</w:rPr>
              <w:t>9</w:t>
            </w:r>
            <w:r w:rsidRPr="006E17FA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3,470.00 €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4,265.00 €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E40877" w:rsidRPr="00DA742E" w:rsidRDefault="00E40877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E40877" w:rsidRPr="009C2945" w:rsidRDefault="00E40877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5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6" w:name="Check27"/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E95D7A" w:rsidRDefault="00E40877" w:rsidP="009C2945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077FB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MATERIAL TEKSTILI ( FLAMUJ DHE MBULESA)</w:t>
            </w:r>
            <w:r w:rsidRPr="00077FB4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</w:rPr>
              <w:t>– Ritender - 2</w:t>
            </w:r>
          </w:p>
          <w:p w:rsidR="00E40877" w:rsidRPr="00DA742E" w:rsidRDefault="00E40877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9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77" w:rsidRDefault="00E40877">
      <w:r>
        <w:separator/>
      </w:r>
    </w:p>
  </w:endnote>
  <w:endnote w:type="continuationSeparator" w:id="1">
    <w:p w:rsidR="00E40877" w:rsidRDefault="00E4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77" w:rsidRDefault="00E4087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40877" w:rsidRPr="00B6771D" w:rsidRDefault="00E40877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77" w:rsidRDefault="00E40877">
      <w:r>
        <w:separator/>
      </w:r>
    </w:p>
  </w:footnote>
  <w:footnote w:type="continuationSeparator" w:id="1">
    <w:p w:rsidR="00E40877" w:rsidRDefault="00E40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77" w:rsidRDefault="00E408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1C8"/>
    <w:rsid w:val="00E661A1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dian.behra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790</Words>
  <Characters>4505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5</cp:revision>
  <cp:lastPrinted>2011-06-02T14:54:00Z</cp:lastPrinted>
  <dcterms:created xsi:type="dcterms:W3CDTF">2012-03-08T12:45:00Z</dcterms:created>
  <dcterms:modified xsi:type="dcterms:W3CDTF">2012-03-09T07:36:00Z</dcterms:modified>
</cp:coreProperties>
</file>